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C8" w:rsidRDefault="005F174B" w:rsidP="00E374C8">
      <w:pPr>
        <w:pStyle w:val="a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position:absolute;margin-left:183.95pt;margin-top:195.4pt;width:164.5pt;height:14.4pt;z-index:251657216;visibility:visible;mso-position-horizontal-relative:page;mso-position-vertical-relative:page" filled="f" stroked="f">
            <v:textbox inset="0,0,0,0">
              <w:txbxContent>
                <w:p w:rsidR="00E374C8" w:rsidRPr="00BA134F" w:rsidRDefault="005F174B" w:rsidP="00E374C8">
                  <w:pPr>
                    <w:rPr>
                      <w:sz w:val="28"/>
                    </w:rPr>
                  </w:pPr>
                  <w:fldSimple w:instr=" DOCPROPERTY  reg_number  \* MERGEFORMAT ">
                    <w:r>
                      <w:rPr>
                        <w:sz w:val="28"/>
                      </w:rPr>
                      <w:t>СЭД-03-03-02-03-22</w:t>
                    </w:r>
                  </w:fldSimple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" o:spid="_x0000_s1026" type="#_x0000_t202" style="position:absolute;margin-left:322.75pt;margin-top:106.55pt;width:228.2pt;height:150.9pt;z-index:251659264;visibility:visible;mso-position-horizontal-relative:page;mso-position-vertical-relative:page" filled="f" stroked="f">
            <v:textbox inset="0,0,0,0">
              <w:txbxContent>
                <w:p w:rsidR="00E374C8" w:rsidRDefault="005F174B" w:rsidP="00E374C8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Главам муниципальных образований и городских округов</w:t>
                  </w:r>
                </w:p>
                <w:p w:rsidR="00E374C8" w:rsidRPr="00877EAB" w:rsidRDefault="005F174B" w:rsidP="00E374C8">
                  <w:pPr>
                    <w:spacing w:before="120" w:line="24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 списку)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Поле 7" o:spid="_x0000_s1027" type="#_x0000_t202" style="position:absolute;margin-left:96.75pt;margin-top:219.1pt;width:68.95pt;height:14.45pt;z-index:251660288;visibility:visible;mso-position-horizontal-relative:page;mso-position-vertical-relative:page" filled="f" stroked="f">
            <v:textbox inset="0,0,0,0">
              <w:txbxContent>
                <w:p w:rsidR="00E374C8" w:rsidRPr="00AD1FED" w:rsidRDefault="005F174B" w:rsidP="00E374C8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Поле 8" o:spid="_x0000_s1028" type="#_x0000_t202" style="position:absolute;margin-left:184.25pt;margin-top:218.6pt;width:94.05pt;height:14.45pt;z-index:251661312;visibility:visible;mso-position-horizontal-relative:page;mso-position-vertical-relative:page" filled="f" stroked="f">
            <v:textbox inset="0,0,0,0">
              <w:txbxContent>
                <w:p w:rsidR="00E374C8" w:rsidRPr="00D87E83" w:rsidRDefault="005F174B" w:rsidP="00E374C8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6" o:spid="_x0000_s1029" type="#_x0000_t202" style="position:absolute;margin-left:71.4pt;margin-top:247.1pt;width:203.35pt;height:68.5pt;z-index:251658240;visibility:visible;mso-position-horizontal-relative:page;mso-position-vertical-relative:page" filled="f" stroked="f">
            <v:textbox inset="0,0,0,0">
              <w:txbxContent>
                <w:p w:rsidR="00E374C8" w:rsidRPr="004C4EA2" w:rsidRDefault="005F174B" w:rsidP="00E374C8">
                  <w:pPr>
                    <w:pStyle w:val="a3"/>
                    <w:spacing w:after="0"/>
                    <w:rPr>
                      <w:b w:val="0"/>
                    </w:rPr>
                  </w:pPr>
                  <w:fldSimple w:instr=" DOCPROPERTY  doc_summary  \* MERGEFORMAT ">
                    <w:r>
                      <w:rPr>
                        <w:b w:val="0"/>
                      </w:rPr>
                      <w:t>О направлении информации</w:t>
                    </w:r>
                  </w:fldSimple>
                </w:p>
              </w:txbxContent>
            </v:textbox>
            <w10:wrap anchorx="page" anchory="page"/>
          </v:shape>
        </w:pict>
      </w:r>
      <w:r w:rsidR="000E4CDF"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848360</wp:posOffset>
            </wp:positionH>
            <wp:positionV relativeFrom="page">
              <wp:posOffset>262890</wp:posOffset>
            </wp:positionV>
            <wp:extent cx="6290945" cy="2962275"/>
            <wp:effectExtent l="19050" t="0" r="0" b="0"/>
            <wp:wrapTopAndBottom/>
            <wp:docPr id="6" name="Рисунок 2" descr="Приказ_А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иказ_АП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4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4" o:spid="_x0000_s1031" type="#_x0000_t202" style="position:absolute;margin-left:63.25pt;margin-top:195.2pt;width:104.3pt;height:14.4pt;z-index:251656192;visibility:visible;mso-position-horizontal-relative:page;mso-position-vertical-relative:page" filled="f" stroked="f">
            <v:textbox inset="0,0,0,0">
              <w:txbxContent>
                <w:p w:rsidR="00E374C8" w:rsidRPr="00BA134F" w:rsidRDefault="005F174B" w:rsidP="00E374C8">
                  <w:pPr>
                    <w:jc w:val="center"/>
                    <w:rPr>
                      <w:sz w:val="28"/>
                    </w:rPr>
                  </w:pPr>
                  <w:fldSimple w:instr=" DOCPROPERTY  reg_date  \* MERGEFORMAT ">
                    <w:r>
                      <w:rPr>
                        <w:sz w:val="28"/>
                      </w:rPr>
                      <w:t>18.01.2017</w:t>
                    </w:r>
                  </w:fldSimple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3" o:spid="_x0000_s1032" type="#_x0000_t202" style="position:absolute;margin-left:70.9pt;margin-top:774.2pt;width:266.45pt;height:29.5pt;z-index:251655168;visibility:visible;mso-position-horizontal-relative:page;mso-position-vertical-relative:page" o:allowincell="f" filled="f" stroked="f">
            <v:textbox inset="0,0,0,0">
              <w:txbxContent>
                <w:p w:rsidR="00E374C8" w:rsidRDefault="005F174B" w:rsidP="00E374C8">
                  <w:pPr>
                    <w:pStyle w:val="a5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Т.В. Долов</w:t>
                  </w:r>
                </w:p>
                <w:p w:rsidR="00E374C8" w:rsidRPr="00BA134F" w:rsidRDefault="005F174B" w:rsidP="00E374C8">
                  <w:pPr>
                    <w:pStyle w:val="a5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217 72 16</w:t>
                  </w:r>
                </w:p>
              </w:txbxContent>
            </v:textbox>
            <w10:wrap anchorx="page" anchory="page"/>
            <w10:anchorlock/>
          </v:shape>
        </w:pict>
      </w:r>
    </w:p>
    <w:p w:rsidR="00E374C8" w:rsidRDefault="005F174B" w:rsidP="00E374C8">
      <w:pPr>
        <w:pStyle w:val="a4"/>
      </w:pPr>
    </w:p>
    <w:p w:rsidR="00E374C8" w:rsidRDefault="005F174B" w:rsidP="00E374C8">
      <w:pPr>
        <w:pStyle w:val="a4"/>
      </w:pPr>
    </w:p>
    <w:p w:rsidR="00E374C8" w:rsidRDefault="005F174B" w:rsidP="00E374C8">
      <w:pPr>
        <w:pStyle w:val="a4"/>
      </w:pPr>
    </w:p>
    <w:p w:rsidR="00E374C8" w:rsidRPr="00C80B36" w:rsidRDefault="005F174B" w:rsidP="00E374C8">
      <w:pPr>
        <w:pStyle w:val="a4"/>
        <w:spacing w:after="240"/>
        <w:jc w:val="center"/>
        <w:rPr>
          <w:szCs w:val="28"/>
        </w:rPr>
      </w:pPr>
      <w:r w:rsidRPr="00C80B36">
        <w:rPr>
          <w:szCs w:val="28"/>
        </w:rPr>
        <w:t xml:space="preserve">Уважаемые </w:t>
      </w:r>
      <w:r>
        <w:rPr>
          <w:szCs w:val="28"/>
        </w:rPr>
        <w:t>коллеги</w:t>
      </w:r>
      <w:r w:rsidRPr="00C80B36">
        <w:rPr>
          <w:szCs w:val="28"/>
        </w:rPr>
        <w:t>!</w:t>
      </w:r>
    </w:p>
    <w:p w:rsidR="00E374C8" w:rsidRDefault="005F174B" w:rsidP="00E374C8">
      <w:pPr>
        <w:pStyle w:val="a4"/>
        <w:rPr>
          <w:szCs w:val="28"/>
        </w:rPr>
      </w:pPr>
      <w:r w:rsidRPr="00C80B36">
        <w:rPr>
          <w:szCs w:val="28"/>
        </w:rPr>
        <w:t xml:space="preserve">На основании письма Управления Федеральной службы по надзору </w:t>
      </w:r>
      <w:r>
        <w:rPr>
          <w:szCs w:val="28"/>
        </w:rPr>
        <w:br/>
      </w:r>
      <w:r w:rsidRPr="00C80B36">
        <w:rPr>
          <w:szCs w:val="28"/>
        </w:rPr>
        <w:t>в сфере защиты прав потребителей и благополучия человека по Пермскому краю от 16.01.2017 г. № СЭД-14-03-5 «О  мерах по предупреждению распространения гриппа и ОРВИ</w:t>
      </w:r>
      <w:r w:rsidRPr="00C80B36">
        <w:rPr>
          <w:szCs w:val="28"/>
        </w:rPr>
        <w:t xml:space="preserve"> на территории Пермского края», поступившего в адрес Министерства промышленности, предпринимательства </w:t>
      </w:r>
      <w:r>
        <w:rPr>
          <w:szCs w:val="28"/>
        </w:rPr>
        <w:br/>
      </w:r>
      <w:r w:rsidRPr="00C80B36">
        <w:rPr>
          <w:szCs w:val="28"/>
        </w:rPr>
        <w:t>и торговли</w:t>
      </w:r>
      <w:r>
        <w:rPr>
          <w:szCs w:val="28"/>
        </w:rPr>
        <w:t xml:space="preserve"> Пермского края, рекомендую вам </w:t>
      </w:r>
      <w:r w:rsidRPr="00C80B36">
        <w:rPr>
          <w:szCs w:val="28"/>
        </w:rPr>
        <w:t>принять</w:t>
      </w:r>
      <w:r>
        <w:rPr>
          <w:szCs w:val="28"/>
        </w:rPr>
        <w:t xml:space="preserve"> </w:t>
      </w:r>
      <w:r w:rsidRPr="00C80B36">
        <w:rPr>
          <w:szCs w:val="28"/>
        </w:rPr>
        <w:t xml:space="preserve">меры </w:t>
      </w:r>
      <w:r>
        <w:rPr>
          <w:szCs w:val="28"/>
        </w:rPr>
        <w:br/>
        <w:t>по</w:t>
      </w:r>
      <w:r w:rsidRPr="00C80B36">
        <w:rPr>
          <w:szCs w:val="28"/>
        </w:rPr>
        <w:t xml:space="preserve"> </w:t>
      </w:r>
      <w:r>
        <w:rPr>
          <w:szCs w:val="28"/>
        </w:rPr>
        <w:t>предупреждению распространения гриппа и ОРВИ на территории Пермского края в соответствии с пре</w:t>
      </w:r>
      <w:r>
        <w:rPr>
          <w:szCs w:val="28"/>
        </w:rPr>
        <w:t>дписанием Главного государственного санитарного врача по Пермскому краю</w:t>
      </w:r>
      <w:r w:rsidRPr="00C80B36">
        <w:rPr>
          <w:szCs w:val="28"/>
        </w:rPr>
        <w:t>.</w:t>
      </w:r>
    </w:p>
    <w:p w:rsidR="00E374C8" w:rsidRDefault="005F174B" w:rsidP="00E374C8">
      <w:pPr>
        <w:pStyle w:val="a4"/>
        <w:ind w:firstLine="0"/>
        <w:rPr>
          <w:szCs w:val="28"/>
        </w:rPr>
      </w:pPr>
      <w:r>
        <w:rPr>
          <w:szCs w:val="28"/>
        </w:rPr>
        <w:tab/>
        <w:t xml:space="preserve">Прошу вас довести до сведения предпринимателей, осуществляющих торговую деятельность на территории вашего муниципального района </w:t>
      </w:r>
      <w:r>
        <w:rPr>
          <w:szCs w:val="28"/>
        </w:rPr>
        <w:br/>
        <w:t>и разместить информацию на официальном сайте.</w:t>
      </w:r>
    </w:p>
    <w:p w:rsidR="00E374C8" w:rsidRDefault="005F174B" w:rsidP="00E374C8">
      <w:pPr>
        <w:pStyle w:val="a4"/>
        <w:spacing w:before="240"/>
        <w:ind w:firstLine="0"/>
        <w:jc w:val="left"/>
        <w:rPr>
          <w:szCs w:val="28"/>
        </w:rPr>
      </w:pPr>
      <w:r>
        <w:rPr>
          <w:szCs w:val="28"/>
        </w:rPr>
        <w:t>Приложе</w:t>
      </w:r>
      <w:r>
        <w:rPr>
          <w:szCs w:val="28"/>
        </w:rPr>
        <w:t>ние: на 5 л. в 1 экз.</w:t>
      </w:r>
    </w:p>
    <w:p w:rsidR="00E374C8" w:rsidRDefault="005F174B" w:rsidP="00E374C8">
      <w:pPr>
        <w:pStyle w:val="a4"/>
        <w:spacing w:before="720"/>
        <w:jc w:val="right"/>
        <w:rPr>
          <w:szCs w:val="28"/>
        </w:rPr>
      </w:pPr>
      <w:r w:rsidRPr="00C80B36">
        <w:rPr>
          <w:szCs w:val="28"/>
        </w:rPr>
        <w:t>А.В. Чибисов</w:t>
      </w:r>
    </w:p>
    <w:sectPr w:rsidR="00E374C8" w:rsidSect="00E374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F46B2D"/>
    <w:rsid w:val="000E4CDF"/>
    <w:rsid w:val="005F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BA134F"/>
    <w:pPr>
      <w:suppressAutoHyphens/>
      <w:spacing w:after="24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BA134F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6"/>
    <w:rsid w:val="00BA134F"/>
    <w:pPr>
      <w:spacing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Знак"/>
    <w:link w:val="a4"/>
    <w:rsid w:val="00BA134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GORE~1\AppData\Local\Temp\01%20&#1041;&#1083;&#1072;&#1085;&#1082;%20&#1047;&#1055;&#1055;-&#1052;&#1080;&#1085;&#1087;&#1088;&#1086;&#1084;&#1090;&#1086;&#1088;&#1075;%20&#1055;&#1077;&#1088;&#1084;&#1089;&#1082;&#1086;&#1075;&#1086;%20&#1082;&#1088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Бланк ЗПП-Минпромторг Пермского края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Ирина Сергеевна</dc:creator>
  <cp:lastModifiedBy>liliya</cp:lastModifiedBy>
  <cp:revision>2</cp:revision>
  <cp:lastPrinted>1601-01-01T00:00:00Z</cp:lastPrinted>
  <dcterms:created xsi:type="dcterms:W3CDTF">2017-01-25T10:13:00Z</dcterms:created>
  <dcterms:modified xsi:type="dcterms:W3CDTF">2017-01-25T10:13:00Z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информации</vt:lpwstr>
  </property>
  <property fmtid="{D5CDD505-2E9C-101B-9397-08002B2CF9AE}" pid="3" name="reg_date">
    <vt:lpwstr>18.01.2017</vt:lpwstr>
  </property>
  <property fmtid="{D5CDD505-2E9C-101B-9397-08002B2CF9AE}" pid="4" name="reg_number">
    <vt:lpwstr>СЭД-03-03-02-03-22</vt:lpwstr>
  </property>
  <property fmtid="{D5CDD505-2E9C-101B-9397-08002B2CF9AE}" pid="5" name="r_object_id">
    <vt:lpwstr>0900000198b706a3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